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tblpY="3063"/>
        <w:tblOverlap w:val="never"/>
        <w:tblW w:w="4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</w:tblGrid>
      <w:tr w:rsidR="00F86061" w:rsidRPr="000C4121" w14:paraId="1D8D7769" w14:textId="77777777" w:rsidTr="00E674A8">
        <w:trPr>
          <w:trHeight w:val="1488"/>
        </w:trPr>
        <w:tc>
          <w:tcPr>
            <w:tcW w:w="4430" w:type="dxa"/>
            <w:tcBorders>
              <w:bottom w:val="nil"/>
            </w:tcBorders>
          </w:tcPr>
          <w:p w14:paraId="5F418E32" w14:textId="77777777" w:rsidR="0084634A" w:rsidRPr="00355447" w:rsidRDefault="0084634A" w:rsidP="005356B0">
            <w:pPr>
              <w:spacing w:line="276" w:lineRule="auto"/>
              <w:jc w:val="center"/>
              <w:rPr>
                <w:rFonts w:ascii="Arial" w:hAnsi="Arial" w:cs="Arial"/>
                <w:kern w:val="18"/>
                <w:sz w:val="19"/>
                <w:szCs w:val="19"/>
              </w:rPr>
            </w:pPr>
          </w:p>
          <w:p w14:paraId="70F8F472" w14:textId="77777777" w:rsidR="007B7D8E" w:rsidRPr="00417566" w:rsidRDefault="008509C5" w:rsidP="005025AE">
            <w:pPr>
              <w:spacing w:line="276" w:lineRule="auto"/>
              <w:rPr>
                <w:rFonts w:ascii="Arial" w:hAnsi="Arial" w:cs="Arial"/>
                <w:kern w:val="18"/>
                <w:sz w:val="19"/>
                <w:szCs w:val="19"/>
              </w:rPr>
            </w:pPr>
            <w:r w:rsidRPr="00417566">
              <w:rPr>
                <w:rFonts w:ascii="Arial" w:hAnsi="Arial" w:cs="Arial"/>
                <w:kern w:val="18"/>
                <w:sz w:val="19"/>
                <w:szCs w:val="19"/>
              </w:rPr>
              <w:t>TO</w:t>
            </w:r>
          </w:p>
          <w:p w14:paraId="19C6A2EA" w14:textId="77777777" w:rsidR="00F03CFB" w:rsidRPr="00417566" w:rsidRDefault="00355447" w:rsidP="005025AE">
            <w:pPr>
              <w:spacing w:line="276" w:lineRule="auto"/>
              <w:rPr>
                <w:rFonts w:ascii="Arial" w:hAnsi="Arial" w:cs="Arial"/>
                <w:kern w:val="18"/>
                <w:sz w:val="19"/>
                <w:szCs w:val="19"/>
              </w:rPr>
            </w:pPr>
            <w:r w:rsidRPr="00417566">
              <w:rPr>
                <w:rFonts w:ascii="Arial" w:hAnsi="Arial" w:cs="Arial"/>
                <w:kern w:val="18"/>
                <w:sz w:val="19"/>
                <w:szCs w:val="19"/>
              </w:rPr>
              <w:t>Museum für Naturkunde Berlin</w:t>
            </w:r>
          </w:p>
          <w:p w14:paraId="7464BB41" w14:textId="026B91AD" w:rsidR="000C4121" w:rsidRPr="00417566" w:rsidRDefault="008C554A" w:rsidP="005025AE">
            <w:pPr>
              <w:spacing w:line="276" w:lineRule="auto"/>
              <w:rPr>
                <w:rFonts w:ascii="Arial" w:hAnsi="Arial" w:cs="Arial"/>
                <w:kern w:val="18"/>
                <w:sz w:val="19"/>
                <w:szCs w:val="19"/>
              </w:rPr>
            </w:pPr>
            <w:r>
              <w:rPr>
                <w:rFonts w:ascii="Arial" w:hAnsi="Arial" w:cs="Arial"/>
                <w:kern w:val="18"/>
                <w:sz w:val="19"/>
                <w:szCs w:val="19"/>
              </w:rPr>
              <w:t>Exhibition Department</w:t>
            </w:r>
          </w:p>
          <w:p w14:paraId="57709B0E" w14:textId="77777777" w:rsidR="007B7D8E" w:rsidRPr="00456866" w:rsidRDefault="00355447" w:rsidP="005025AE">
            <w:pPr>
              <w:spacing w:line="276" w:lineRule="auto"/>
              <w:rPr>
                <w:rFonts w:ascii="Arial" w:hAnsi="Arial" w:cs="Arial"/>
                <w:kern w:val="18"/>
                <w:sz w:val="19"/>
                <w:szCs w:val="19"/>
              </w:rPr>
            </w:pPr>
            <w:r w:rsidRPr="00456866">
              <w:rPr>
                <w:rFonts w:ascii="Arial" w:hAnsi="Arial" w:cs="Arial"/>
                <w:kern w:val="18"/>
                <w:sz w:val="19"/>
                <w:szCs w:val="19"/>
              </w:rPr>
              <w:t>Invalidenstr. 43</w:t>
            </w:r>
          </w:p>
          <w:p w14:paraId="15F95E67" w14:textId="77777777" w:rsidR="00F86061" w:rsidRPr="00456866" w:rsidRDefault="00355447" w:rsidP="008509C5">
            <w:pPr>
              <w:spacing w:line="276" w:lineRule="auto"/>
              <w:rPr>
                <w:rFonts w:ascii="Arial" w:hAnsi="Arial" w:cs="Arial"/>
                <w:kern w:val="18"/>
                <w:sz w:val="19"/>
                <w:szCs w:val="19"/>
              </w:rPr>
            </w:pPr>
            <w:r w:rsidRPr="00456866">
              <w:rPr>
                <w:rFonts w:ascii="Arial" w:hAnsi="Arial" w:cs="Arial"/>
                <w:kern w:val="18"/>
                <w:sz w:val="19"/>
                <w:szCs w:val="19"/>
              </w:rPr>
              <w:t>10115 Berlin</w:t>
            </w:r>
          </w:p>
          <w:p w14:paraId="1AA741A1" w14:textId="77777777" w:rsidR="008509C5" w:rsidRPr="00456866" w:rsidRDefault="008509C5" w:rsidP="008509C5">
            <w:pPr>
              <w:spacing w:line="276" w:lineRule="auto"/>
              <w:rPr>
                <w:rFonts w:ascii="Arial" w:hAnsi="Arial" w:cs="Arial"/>
                <w:kern w:val="18"/>
                <w:sz w:val="19"/>
                <w:szCs w:val="19"/>
              </w:rPr>
            </w:pPr>
            <w:r w:rsidRPr="00456866">
              <w:rPr>
                <w:rFonts w:ascii="Arial" w:hAnsi="Arial" w:cs="Arial"/>
                <w:kern w:val="18"/>
                <w:sz w:val="19"/>
                <w:szCs w:val="19"/>
              </w:rPr>
              <w:t>Germany</w:t>
            </w:r>
          </w:p>
        </w:tc>
      </w:tr>
    </w:tbl>
    <w:p w14:paraId="572ABA47" w14:textId="68143147" w:rsidR="007B7D8E" w:rsidRPr="000D2348" w:rsidRDefault="004E74DE" w:rsidP="005025AE">
      <w:pPr>
        <w:spacing w:after="120" w:line="276" w:lineRule="auto"/>
        <w:rPr>
          <w:rFonts w:ascii="Arial" w:hAnsi="Arial" w:cs="Arial"/>
          <w:color w:val="FF0000"/>
          <w:sz w:val="32"/>
          <w:szCs w:val="32"/>
          <w:lang w:val="en-US"/>
        </w:rPr>
      </w:pPr>
      <w:r w:rsidRPr="008509C5">
        <w:rPr>
          <w:rFonts w:ascii="Arial" w:hAnsi="Arial" w:cs="Arial"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CFAEB" wp14:editId="0F72B2EC">
                <wp:simplePos x="0" y="0"/>
                <wp:positionH relativeFrom="column">
                  <wp:posOffset>4111625</wp:posOffset>
                </wp:positionH>
                <wp:positionV relativeFrom="paragraph">
                  <wp:posOffset>3810</wp:posOffset>
                </wp:positionV>
                <wp:extent cx="2022475" cy="410845"/>
                <wp:effectExtent l="0" t="0" r="0" b="8255"/>
                <wp:wrapSquare wrapText="bothSides"/>
                <wp:docPr id="22" name="Textfeld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ED18EC6" w14:textId="014E1E80" w:rsidR="003320EF" w:rsidRPr="000D2348" w:rsidRDefault="007812A8" w:rsidP="008509C5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CFAEB" id="_x0000_t202" coordsize="21600,21600" o:spt="202" path="m,l,21600r21600,l21600,xe">
                <v:stroke joinstyle="miter"/>
                <v:path gradientshapeok="t" o:connecttype="rect"/>
              </v:shapetype>
              <v:shape id="Textfeld 51" o:spid="_x0000_s1026" type="#_x0000_t202" style="position:absolute;margin-left:323.75pt;margin-top:.3pt;width:159.25pt;height: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" filled="f" stroked="f">
                <v:textbox inset="0">
                  <w:txbxContent>
                    <w:p w14:paraId="5ED18EC6" w14:textId="014E1E80" w:rsidR="003320EF" w:rsidRPr="000D2348" w:rsidRDefault="007812A8" w:rsidP="008509C5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9"/>
                          <w:szCs w:val="19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933">
        <w:rPr>
          <w:rFonts w:ascii="Arial" w:hAnsi="Arial" w:cs="Arial"/>
          <w:b/>
          <w:kern w:val="18"/>
          <w:sz w:val="32"/>
          <w:szCs w:val="32"/>
          <w:lang w:val="en-US"/>
        </w:rPr>
        <w:t>Quote</w:t>
      </w:r>
      <w:r w:rsidR="00355447" w:rsidRPr="000C4121">
        <w:rPr>
          <w:rFonts w:ascii="Arial" w:hAnsi="Arial" w:cs="Arial"/>
          <w:b/>
          <w:kern w:val="18"/>
          <w:sz w:val="32"/>
          <w:szCs w:val="32"/>
          <w:lang w:val="en-US"/>
        </w:rPr>
        <w:t xml:space="preserve"> </w:t>
      </w:r>
      <w:r w:rsidR="00982933">
        <w:rPr>
          <w:rFonts w:ascii="Arial" w:hAnsi="Arial" w:cs="Arial"/>
          <w:b/>
          <w:kern w:val="18"/>
          <w:sz w:val="32"/>
          <w:szCs w:val="32"/>
          <w:lang w:val="en-US"/>
        </w:rPr>
        <w:t>N</w:t>
      </w:r>
      <w:r w:rsidR="000D2348">
        <w:rPr>
          <w:rFonts w:ascii="Arial" w:hAnsi="Arial" w:cs="Arial"/>
          <w:b/>
          <w:kern w:val="18"/>
          <w:sz w:val="32"/>
          <w:szCs w:val="32"/>
          <w:lang w:val="en-US"/>
        </w:rPr>
        <w:t xml:space="preserve">o.: </w:t>
      </w:r>
      <w:r w:rsidR="000D2348" w:rsidRPr="000D2348">
        <w:rPr>
          <w:rFonts w:ascii="Arial" w:hAnsi="Arial" w:cs="Arial"/>
          <w:b/>
          <w:color w:val="FF0000"/>
          <w:kern w:val="18"/>
          <w:sz w:val="32"/>
          <w:szCs w:val="32"/>
          <w:lang w:val="en-US"/>
        </w:rPr>
        <w:t>XXXX</w:t>
      </w:r>
    </w:p>
    <w:p w14:paraId="1D392C68" w14:textId="77777777" w:rsidR="008509C5" w:rsidRPr="000C4121" w:rsidRDefault="008509C5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56959DD" w14:textId="77777777" w:rsidR="008509C5" w:rsidRPr="008509C5" w:rsidRDefault="008509C5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509C5">
        <w:rPr>
          <w:rFonts w:ascii="Arial" w:hAnsi="Arial" w:cs="Arial"/>
          <w:sz w:val="20"/>
          <w:szCs w:val="20"/>
          <w:lang w:val="en-US"/>
        </w:rPr>
        <w:t xml:space="preserve">Dear Sir or Madam, </w:t>
      </w:r>
    </w:p>
    <w:p w14:paraId="25A94316" w14:textId="77777777" w:rsidR="008509C5" w:rsidRDefault="008509C5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97F67A0" w14:textId="6B11027C" w:rsidR="008509C5" w:rsidRDefault="00C75330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response to your</w:t>
      </w:r>
      <w:r w:rsidR="00F61016">
        <w:rPr>
          <w:rFonts w:ascii="Arial" w:hAnsi="Arial" w:cs="Arial"/>
          <w:sz w:val="20"/>
          <w:szCs w:val="20"/>
          <w:lang w:val="en-US"/>
        </w:rPr>
        <w:t xml:space="preserve"> </w:t>
      </w:r>
      <w:r w:rsidR="00652F49">
        <w:rPr>
          <w:rFonts w:ascii="Arial" w:hAnsi="Arial" w:cs="Arial"/>
          <w:sz w:val="20"/>
          <w:szCs w:val="20"/>
          <w:lang w:val="en-US"/>
        </w:rPr>
        <w:t>“</w:t>
      </w:r>
      <w:r w:rsidR="008C554A">
        <w:rPr>
          <w:rFonts w:ascii="Arial" w:hAnsi="Arial" w:cs="Arial"/>
          <w:sz w:val="20"/>
          <w:szCs w:val="20"/>
          <w:lang w:val="en-US"/>
        </w:rPr>
        <w:t>Call for Co-Curators</w:t>
      </w:r>
      <w:r w:rsidR="00652F49">
        <w:rPr>
          <w:rFonts w:ascii="Arial" w:hAnsi="Arial" w:cs="Arial"/>
          <w:sz w:val="20"/>
          <w:szCs w:val="20"/>
          <w:lang w:val="en-US"/>
        </w:rPr>
        <w:t>”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61016">
        <w:rPr>
          <w:rFonts w:ascii="Arial" w:hAnsi="Arial" w:cs="Arial"/>
          <w:sz w:val="20"/>
          <w:szCs w:val="20"/>
          <w:lang w:val="en-US"/>
        </w:rPr>
        <w:t xml:space="preserve">I send you my </w:t>
      </w:r>
      <w:r>
        <w:rPr>
          <w:rFonts w:ascii="Arial" w:hAnsi="Arial" w:cs="Arial"/>
          <w:sz w:val="20"/>
          <w:szCs w:val="20"/>
          <w:lang w:val="en-US"/>
        </w:rPr>
        <w:t>quote for Co-Curating the topic “</w:t>
      </w:r>
      <w:r w:rsidRPr="00C75330">
        <w:rPr>
          <w:rFonts w:ascii="Arial" w:hAnsi="Arial" w:cs="Arial"/>
          <w:b/>
          <w:color w:val="FF0000"/>
          <w:sz w:val="20"/>
          <w:szCs w:val="20"/>
          <w:lang w:val="en-US"/>
        </w:rPr>
        <w:t>XX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F61016">
        <w:rPr>
          <w:rFonts w:ascii="Arial" w:hAnsi="Arial" w:cs="Arial"/>
          <w:sz w:val="20"/>
          <w:szCs w:val="20"/>
          <w:lang w:val="en-US"/>
        </w:rPr>
        <w:t xml:space="preserve"> with this letter.</w:t>
      </w:r>
      <w:r w:rsidR="00B006F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E2AC20E" w14:textId="77777777" w:rsidR="00F61016" w:rsidRPr="008509C5" w:rsidRDefault="00F61016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9636A61" w14:textId="79E0F8F4" w:rsidR="008509C5" w:rsidRPr="000C4121" w:rsidRDefault="007812A8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Kind</w:t>
      </w:r>
      <w:r w:rsidR="008509C5" w:rsidRPr="000C4121">
        <w:rPr>
          <w:rFonts w:ascii="Arial" w:hAnsi="Arial" w:cs="Arial"/>
          <w:sz w:val="20"/>
          <w:szCs w:val="20"/>
          <w:lang w:val="en-US"/>
        </w:rPr>
        <w:t xml:space="preserve"> regards</w:t>
      </w:r>
    </w:p>
    <w:p w14:paraId="35F4D62B" w14:textId="76ECF596" w:rsidR="00737B85" w:rsidRPr="00EE04AB" w:rsidRDefault="007812A8" w:rsidP="008509C5">
      <w:pPr>
        <w:pStyle w:val="EinfAbs"/>
        <w:spacing w:line="276" w:lineRule="auto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hAnsi="Arial" w:cs="Arial"/>
          <w:color w:val="FF0000"/>
          <w:sz w:val="20"/>
          <w:szCs w:val="20"/>
          <w:lang w:val="en-US"/>
        </w:rPr>
        <w:t xml:space="preserve">Name </w:t>
      </w:r>
    </w:p>
    <w:p w14:paraId="0CC8FBAD" w14:textId="77777777" w:rsidR="008509C5" w:rsidRPr="000C4121" w:rsidRDefault="008509C5" w:rsidP="008509C5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56BDD57" w14:textId="77777777" w:rsidR="00737B85" w:rsidRPr="000C4121" w:rsidRDefault="00737B85" w:rsidP="005025AE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1251"/>
        <w:gridCol w:w="1441"/>
        <w:gridCol w:w="1687"/>
      </w:tblGrid>
      <w:tr w:rsidR="002735A3" w14:paraId="1F61C8B8" w14:textId="77777777" w:rsidTr="002735A3">
        <w:trPr>
          <w:trHeight w:val="276"/>
        </w:trPr>
        <w:tc>
          <w:tcPr>
            <w:tcW w:w="4028" w:type="dxa"/>
            <w:tcBorders>
              <w:top w:val="single" w:sz="6" w:space="0" w:color="807F7F"/>
              <w:left w:val="single" w:sz="6" w:space="0" w:color="807F7F"/>
              <w:bottom w:val="single" w:sz="6" w:space="0" w:color="000000"/>
              <w:right w:val="single" w:sz="6" w:space="0" w:color="1B3D53"/>
            </w:tcBorders>
            <w:shd w:val="clear" w:color="auto" w:fill="31849B" w:themeFill="accent5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70470" w14:textId="7C10F37B" w:rsidR="00D640AC" w:rsidRDefault="00D640AC">
            <w:pPr>
              <w:pStyle w:val="Standard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251" w:type="dxa"/>
            <w:tcBorders>
              <w:top w:val="single" w:sz="6" w:space="0" w:color="807F7F"/>
              <w:left w:val="single" w:sz="6" w:space="0" w:color="1B3D53"/>
              <w:bottom w:val="single" w:sz="6" w:space="0" w:color="000000"/>
              <w:right w:val="single" w:sz="6" w:space="0" w:color="1B3D53"/>
            </w:tcBorders>
            <w:shd w:val="clear" w:color="auto" w:fill="31849B" w:themeFill="accent5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21E19" w14:textId="0F8BA3ED" w:rsidR="00D640AC" w:rsidRDefault="00D640AC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41" w:type="dxa"/>
            <w:tcBorders>
              <w:top w:val="single" w:sz="6" w:space="0" w:color="807F7F"/>
              <w:left w:val="single" w:sz="6" w:space="0" w:color="1B3D53"/>
              <w:bottom w:val="single" w:sz="6" w:space="0" w:color="000000"/>
              <w:right w:val="single" w:sz="6" w:space="0" w:color="1B3D53"/>
            </w:tcBorders>
            <w:shd w:val="clear" w:color="auto" w:fill="31849B" w:themeFill="accent5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F95DA8" w14:textId="7AFCBB53" w:rsidR="00D640AC" w:rsidRDefault="00D640AC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687" w:type="dxa"/>
            <w:tcBorders>
              <w:top w:val="single" w:sz="6" w:space="0" w:color="807F7F"/>
              <w:left w:val="single" w:sz="6" w:space="0" w:color="1B3D53"/>
              <w:bottom w:val="single" w:sz="6" w:space="0" w:color="000000"/>
              <w:right w:val="single" w:sz="6" w:space="0" w:color="807F7F"/>
            </w:tcBorders>
            <w:shd w:val="clear" w:color="auto" w:fill="31849B" w:themeFill="accent5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AAED3" w14:textId="2AE5E5AA" w:rsidR="00D640AC" w:rsidRDefault="00134A44">
            <w:pPr>
              <w:pStyle w:val="Standard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FFFFFF"/>
                <w:sz w:val="15"/>
                <w:szCs w:val="15"/>
              </w:rPr>
              <w:t>Net Value</w:t>
            </w:r>
          </w:p>
        </w:tc>
      </w:tr>
      <w:tr w:rsidR="00D640AC" w14:paraId="410363D1" w14:textId="77777777" w:rsidTr="002735A3">
        <w:trPr>
          <w:trHeight w:val="253"/>
        </w:trPr>
        <w:tc>
          <w:tcPr>
            <w:tcW w:w="4028" w:type="dxa"/>
            <w:tcBorders>
              <w:top w:val="single" w:sz="6" w:space="0" w:color="000000"/>
              <w:left w:val="single" w:sz="6" w:space="0" w:color="807F7F"/>
              <w:bottom w:val="single" w:sz="6" w:space="0" w:color="807F7F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DFC43" w14:textId="6F150ADF" w:rsidR="00D640AC" w:rsidRPr="00CC4E4E" w:rsidRDefault="00CC4E4E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CC4E4E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>Co-Curation</w:t>
            </w:r>
            <w:r w:rsidR="002C170C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 of</w:t>
            </w:r>
            <w:r w:rsidRPr="00CC4E4E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 the topic „</w:t>
            </w:r>
            <w:r w:rsidRPr="00534F92">
              <w:rPr>
                <w:rFonts w:ascii="Helvetica Neue Light" w:hAnsi="Helvetica Neue Light"/>
                <w:color w:val="FF0000"/>
                <w:sz w:val="15"/>
                <w:szCs w:val="15"/>
                <w:lang w:val="en-US"/>
              </w:rPr>
              <w:t>XX</w:t>
            </w:r>
            <w:r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” </w:t>
            </w:r>
            <w:r w:rsidR="003B6EDD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(Research and content development, participation in </w:t>
            </w:r>
            <w:r w:rsidR="00304557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min. </w:t>
            </w:r>
            <w:r w:rsidR="00572190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>6 workshops</w:t>
            </w:r>
            <w:r w:rsidR="003B6EDD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 with exhibition team</w:t>
            </w:r>
            <w:r w:rsidR="00304557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 in 3 months</w:t>
            </w:r>
            <w:r w:rsidR="00E232AF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 xml:space="preserve"> starting 01.04.2025</w:t>
            </w:r>
            <w:r w:rsidR="00304557">
              <w:rPr>
                <w:rFonts w:ascii="Helvetica Neue Light" w:hAnsi="Helvetica Neue Light"/>
                <w:color w:val="000000"/>
                <w:sz w:val="15"/>
                <w:szCs w:val="15"/>
                <w:lang w:val="en-US"/>
              </w:rPr>
              <w:t>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7F807F"/>
              <w:bottom w:val="single" w:sz="6" w:space="0" w:color="807F7F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33969" w14:textId="4DC699A1" w:rsidR="00D640AC" w:rsidRPr="00CC4E4E" w:rsidRDefault="00D640AC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7F807F"/>
              <w:bottom w:val="single" w:sz="6" w:space="0" w:color="807F7F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E24EB" w14:textId="4CAB62E0" w:rsidR="00D640AC" w:rsidRPr="00572190" w:rsidRDefault="00D640AC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7F807F"/>
              <w:bottom w:val="single" w:sz="6" w:space="0" w:color="807F7F"/>
              <w:right w:val="single" w:sz="6" w:space="0" w:color="807F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F910E" w14:textId="77777777" w:rsidR="00D640AC" w:rsidRDefault="00534F92">
            <w:pPr>
              <w:pStyle w:val="StandardWeb"/>
              <w:spacing w:before="0" w:beforeAutospacing="0" w:after="0" w:afterAutospacing="0"/>
              <w:rPr>
                <w:rFonts w:ascii="Helvetica Neue Light" w:hAnsi="Helvetica Neue Light"/>
                <w:color w:val="FF0000"/>
                <w:sz w:val="15"/>
                <w:szCs w:val="15"/>
              </w:rPr>
            </w:pPr>
            <w:r>
              <w:rPr>
                <w:rFonts w:ascii="Helvetica Neue Light" w:hAnsi="Helvetica Neue Light"/>
                <w:color w:val="FF0000"/>
                <w:sz w:val="15"/>
                <w:szCs w:val="15"/>
              </w:rPr>
              <w:t xml:space="preserve">XXXX,00 EUR </w:t>
            </w:r>
          </w:p>
          <w:p w14:paraId="7E3B38EA" w14:textId="0C34ED31" w:rsidR="002735A3" w:rsidRDefault="002735A3">
            <w:pPr>
              <w:pStyle w:val="StandardWeb"/>
              <w:spacing w:before="0" w:beforeAutospacing="0" w:after="0" w:afterAutospacing="0"/>
            </w:pPr>
            <w:r>
              <w:rPr>
                <w:rFonts w:ascii="Helvetica Neue Light" w:hAnsi="Helvetica Neue Light"/>
                <w:color w:val="FF0000"/>
                <w:sz w:val="15"/>
                <w:szCs w:val="15"/>
              </w:rPr>
              <w:t>(max. 3000,00 EUR)</w:t>
            </w:r>
          </w:p>
        </w:tc>
      </w:tr>
      <w:tr w:rsidR="006D183A" w14:paraId="70B35778" w14:textId="77777777" w:rsidTr="002735A3">
        <w:trPr>
          <w:trHeight w:val="276"/>
        </w:trPr>
        <w:tc>
          <w:tcPr>
            <w:tcW w:w="4028" w:type="dxa"/>
            <w:tcBorders>
              <w:top w:val="single" w:sz="6" w:space="0" w:color="000000"/>
              <w:left w:val="single" w:sz="6" w:space="0" w:color="807F7F"/>
              <w:bottom w:val="single" w:sz="6" w:space="0" w:color="000000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982EA" w14:textId="77777777" w:rsidR="006D183A" w:rsidRDefault="006D183A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7F807F"/>
              <w:bottom w:val="single" w:sz="6" w:space="0" w:color="000000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040CC" w14:textId="77777777" w:rsidR="006D183A" w:rsidRDefault="006D183A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7F807F"/>
              <w:bottom w:val="single" w:sz="6" w:space="0" w:color="000000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F29A44" w14:textId="6B7EC817" w:rsidR="006D183A" w:rsidRDefault="006D183A">
            <w:pPr>
              <w:pStyle w:val="StandardWeb"/>
              <w:spacing w:before="0" w:beforeAutospacing="0" w:after="0" w:afterAutospacing="0"/>
              <w:rPr>
                <w:rFonts w:ascii="Helvetica Neue Light" w:hAnsi="Helvetica Neue Light"/>
                <w:color w:val="000000"/>
                <w:sz w:val="15"/>
                <w:szCs w:val="15"/>
              </w:rPr>
            </w:pPr>
            <w:r>
              <w:rPr>
                <w:rFonts w:ascii="Helvetica Neue Light" w:hAnsi="Helvetica Neue Light"/>
                <w:color w:val="000000"/>
                <w:sz w:val="15"/>
                <w:szCs w:val="15"/>
              </w:rPr>
              <w:t>VAT</w:t>
            </w:r>
            <w:r w:rsidR="00930B7A">
              <w:rPr>
                <w:rFonts w:ascii="Helvetica Neue Light" w:hAnsi="Helvetica Neue Light"/>
                <w:color w:val="000000"/>
                <w:sz w:val="15"/>
                <w:szCs w:val="15"/>
              </w:rPr>
              <w:t xml:space="preserve"> (19%)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7F807F"/>
              <w:bottom w:val="single" w:sz="6" w:space="0" w:color="000000"/>
              <w:right w:val="single" w:sz="6" w:space="0" w:color="807F7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4F978" w14:textId="77777777" w:rsidR="006D183A" w:rsidRDefault="006D183A">
            <w:pPr>
              <w:pStyle w:val="StandardWeb"/>
              <w:spacing w:before="0" w:beforeAutospacing="0" w:after="0" w:afterAutospacing="0"/>
              <w:rPr>
                <w:rFonts w:ascii="Helvetica Neue Light" w:hAnsi="Helvetica Neue Light"/>
                <w:color w:val="FF0000"/>
                <w:sz w:val="15"/>
                <w:szCs w:val="15"/>
              </w:rPr>
            </w:pPr>
          </w:p>
        </w:tc>
      </w:tr>
      <w:tr w:rsidR="00D640AC" w14:paraId="2B575A78" w14:textId="77777777" w:rsidTr="002735A3">
        <w:trPr>
          <w:trHeight w:val="276"/>
        </w:trPr>
        <w:tc>
          <w:tcPr>
            <w:tcW w:w="4028" w:type="dxa"/>
            <w:tcBorders>
              <w:top w:val="single" w:sz="6" w:space="0" w:color="000000"/>
              <w:left w:val="single" w:sz="6" w:space="0" w:color="807F7F"/>
              <w:bottom w:val="single" w:sz="6" w:space="0" w:color="000000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E175D" w14:textId="77777777" w:rsidR="00D640AC" w:rsidRDefault="00D640AC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7F807F"/>
              <w:bottom w:val="single" w:sz="6" w:space="0" w:color="000000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33350" w14:textId="77777777" w:rsidR="00D640AC" w:rsidRDefault="00D640AC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7F807F"/>
              <w:bottom w:val="single" w:sz="6" w:space="0" w:color="000000"/>
              <w:right w:val="single" w:sz="6" w:space="0" w:color="7F80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44673" w14:textId="11610237" w:rsidR="00D640AC" w:rsidRDefault="00911695">
            <w:pPr>
              <w:pStyle w:val="StandardWeb"/>
              <w:spacing w:before="0" w:beforeAutospacing="0" w:after="0" w:afterAutospacing="0"/>
            </w:pPr>
            <w:r>
              <w:rPr>
                <w:rFonts w:ascii="Helvetica Neue Light" w:hAnsi="Helvetica Neue Light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7F807F"/>
              <w:bottom w:val="single" w:sz="6" w:space="0" w:color="000000"/>
              <w:right w:val="single" w:sz="6" w:space="0" w:color="807F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F8111" w14:textId="022F0479" w:rsidR="003005E6" w:rsidRPr="003005E6" w:rsidRDefault="00911695">
            <w:pPr>
              <w:pStyle w:val="StandardWeb"/>
              <w:spacing w:before="0" w:beforeAutospacing="0" w:after="0" w:afterAutospacing="0"/>
              <w:rPr>
                <w:rFonts w:ascii="Helvetica Neue Light" w:hAnsi="Helvetica Neue Light"/>
                <w:color w:val="FF0000"/>
                <w:sz w:val="15"/>
                <w:szCs w:val="15"/>
              </w:rPr>
            </w:pPr>
            <w:r>
              <w:rPr>
                <w:rFonts w:ascii="Helvetica Neue Light" w:hAnsi="Helvetica Neue Light"/>
                <w:color w:val="FF0000"/>
                <w:sz w:val="15"/>
                <w:szCs w:val="15"/>
              </w:rPr>
              <w:t>XXXX,00 EUR</w:t>
            </w:r>
          </w:p>
        </w:tc>
      </w:tr>
    </w:tbl>
    <w:p w14:paraId="6616FCA3" w14:textId="77777777" w:rsidR="00355447" w:rsidRPr="000C4121" w:rsidRDefault="00355447" w:rsidP="005025AE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AE6F599" w14:textId="77777777" w:rsidR="00355447" w:rsidRPr="000C4121" w:rsidRDefault="00355447" w:rsidP="005025AE">
      <w:pPr>
        <w:pStyle w:val="EinfAbs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968B624" w14:textId="77777777" w:rsidR="008509C5" w:rsidRPr="000C4121" w:rsidRDefault="008509C5" w:rsidP="008509C5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p w14:paraId="31204877" w14:textId="714BA396" w:rsidR="008509C5" w:rsidRPr="000C4121" w:rsidRDefault="00A70B60" w:rsidP="008509C5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Offer </w:t>
      </w:r>
      <w:r w:rsidR="00697199">
        <w:rPr>
          <w:rFonts w:ascii="Arial" w:hAnsi="Arial" w:cs="Arial"/>
          <w:b/>
          <w:sz w:val="20"/>
          <w:szCs w:val="20"/>
          <w:lang w:val="en-US"/>
        </w:rPr>
        <w:t xml:space="preserve">valid until: </w:t>
      </w:r>
      <w:r w:rsidR="0078623A">
        <w:rPr>
          <w:rFonts w:ascii="Arial" w:hAnsi="Arial" w:cs="Arial"/>
          <w:bCs/>
          <w:sz w:val="20"/>
          <w:szCs w:val="20"/>
          <w:lang w:val="en-US"/>
        </w:rPr>
        <w:t>31.03</w:t>
      </w:r>
      <w:r w:rsidR="00544428" w:rsidRPr="00544428">
        <w:rPr>
          <w:rFonts w:ascii="Arial" w:hAnsi="Arial" w:cs="Arial"/>
          <w:bCs/>
          <w:sz w:val="20"/>
          <w:szCs w:val="20"/>
          <w:lang w:val="en-US"/>
        </w:rPr>
        <w:t>.2025</w:t>
      </w:r>
    </w:p>
    <w:p w14:paraId="3E88B859" w14:textId="77777777" w:rsidR="008509C5" w:rsidRDefault="008509C5" w:rsidP="008509C5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p w14:paraId="29B61CD6" w14:textId="1E380D0C" w:rsidR="008509C5" w:rsidRPr="0067670B" w:rsidRDefault="00D73738" w:rsidP="00544428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Date of </w:t>
      </w:r>
      <w:r w:rsidR="00915D6D">
        <w:rPr>
          <w:rFonts w:ascii="Arial" w:hAnsi="Arial" w:cs="Arial"/>
          <w:b/>
          <w:sz w:val="20"/>
          <w:szCs w:val="20"/>
          <w:lang w:val="en-US"/>
        </w:rPr>
        <w:t>delivery</w:t>
      </w:r>
      <w:r w:rsidR="0054442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: </w:t>
      </w:r>
      <w:r w:rsidR="0033634B" w:rsidRPr="00544428">
        <w:rPr>
          <w:rFonts w:ascii="Arial" w:hAnsi="Arial" w:cs="Arial"/>
          <w:color w:val="000000" w:themeColor="text1"/>
          <w:sz w:val="20"/>
          <w:szCs w:val="20"/>
          <w:lang w:val="en-US"/>
        </w:rPr>
        <w:t>30.06.20</w:t>
      </w:r>
      <w:r w:rsidR="00572190" w:rsidRPr="00544428">
        <w:rPr>
          <w:rFonts w:ascii="Arial" w:hAnsi="Arial" w:cs="Arial"/>
          <w:color w:val="000000" w:themeColor="text1"/>
          <w:sz w:val="20"/>
          <w:szCs w:val="20"/>
          <w:lang w:val="en-US"/>
        </w:rPr>
        <w:t>25</w:t>
      </w:r>
      <w:r w:rsidR="007812A8" w:rsidRPr="0054442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4A7D0BD1" w14:textId="6D372DDE" w:rsidR="008509C5" w:rsidRDefault="008509C5" w:rsidP="008509C5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p w14:paraId="51F0DD1C" w14:textId="7D8CACF9" w:rsidR="0067670B" w:rsidRDefault="00F04F02" w:rsidP="00F61016">
      <w:pPr>
        <w:pStyle w:val="EinfAbs"/>
        <w:spacing w:line="276" w:lineRule="auto"/>
        <w:ind w:left="1410" w:hanging="141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Payment Terms: </w:t>
      </w:r>
      <w:r w:rsidR="00E55404" w:rsidRPr="00544428">
        <w:rPr>
          <w:rFonts w:ascii="Arial" w:hAnsi="Arial" w:cs="Arial"/>
          <w:bCs/>
          <w:sz w:val="20"/>
          <w:szCs w:val="20"/>
          <w:lang w:val="en-US"/>
        </w:rPr>
        <w:t>payable within 30 days from the date of invoice</w:t>
      </w:r>
    </w:p>
    <w:p w14:paraId="55E2EC1A" w14:textId="77777777" w:rsidR="00544428" w:rsidRDefault="00544428" w:rsidP="00F61016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p w14:paraId="79C01C3D" w14:textId="0DDE223F" w:rsidR="00544428" w:rsidRDefault="00B006F6" w:rsidP="00F61016">
      <w:pPr>
        <w:pStyle w:val="EinfAbs"/>
        <w:spacing w:line="276" w:lineRule="auto"/>
        <w:ind w:left="1410" w:hanging="141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Terms and conditions</w:t>
      </w:r>
      <w:r w:rsidR="008E3CB9"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E3CB9">
        <w:rPr>
          <w:rFonts w:ascii="Arial" w:hAnsi="Arial" w:cs="Arial"/>
          <w:bCs/>
          <w:sz w:val="20"/>
          <w:szCs w:val="20"/>
          <w:lang w:val="en-US"/>
        </w:rPr>
        <w:t>as stated in th</w:t>
      </w:r>
      <w:r w:rsidR="008E3CB9" w:rsidRPr="008E3CB9">
        <w:rPr>
          <w:rFonts w:ascii="Arial" w:hAnsi="Arial" w:cs="Arial"/>
          <w:bCs/>
          <w:sz w:val="20"/>
          <w:szCs w:val="20"/>
          <w:lang w:val="en-US"/>
        </w:rPr>
        <w:t>e Call for Curators document</w:t>
      </w:r>
      <w:r w:rsidR="008E3CB9">
        <w:rPr>
          <w:rFonts w:ascii="Arial" w:hAnsi="Arial" w:cs="Arial"/>
          <w:bCs/>
          <w:sz w:val="20"/>
          <w:szCs w:val="20"/>
          <w:lang w:val="en-US"/>
        </w:rPr>
        <w:t>s</w:t>
      </w:r>
    </w:p>
    <w:p w14:paraId="3AEC1493" w14:textId="77777777" w:rsidR="008E3CB9" w:rsidRPr="00FF2008" w:rsidRDefault="008E3CB9" w:rsidP="00F61016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p w14:paraId="0CA89C2B" w14:textId="77777777" w:rsidR="00A857B1" w:rsidRPr="00FF2008" w:rsidRDefault="00A857B1" w:rsidP="00F61016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p w14:paraId="59DB4FE5" w14:textId="502C3E47" w:rsidR="00A857B1" w:rsidRPr="00A857B1" w:rsidRDefault="00A857B1" w:rsidP="00F61016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857B1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* VAT / </w:t>
      </w:r>
      <w:proofErr w:type="spellStart"/>
      <w:r w:rsidRPr="00A857B1">
        <w:rPr>
          <w:rFonts w:ascii="Arial" w:hAnsi="Arial" w:cs="Arial"/>
          <w:b/>
          <w:sz w:val="20"/>
          <w:szCs w:val="20"/>
          <w:u w:val="single"/>
          <w:lang w:val="en-US"/>
        </w:rPr>
        <w:t>USt</w:t>
      </w:r>
      <w:proofErr w:type="spellEnd"/>
      <w:r w:rsidRPr="00A857B1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Options (please select one of the two options)</w:t>
      </w:r>
      <w:r w:rsidR="008B7C60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084920C2" w14:textId="77777777" w:rsidR="00A857B1" w:rsidRPr="00A857B1" w:rsidRDefault="00A857B1" w:rsidP="00F61016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Style w:val="Formatvorlage3"/>
          <w:lang w:val="en-US"/>
        </w:rPr>
        <w:alias w:val="VAT / USt Options (please select one of the two options)"/>
        <w:tag w:val="VAT / USt Options (please select one of the two options)"/>
        <w:id w:val="-589169162"/>
        <w:lock w:val="sdtLocked"/>
        <w:placeholder>
          <w:docPart w:val="DefaultPlaceholder_-1854013439"/>
        </w:placeholder>
        <w15:color w:val="000000"/>
        <w:comboBox>
          <w:listItem w:displayText="No USt (because §19 UStG is used, Smal Business Regulation Germany)" w:value="No USt (because §19 UStG is used, Smal Business Regulation Germany)"/>
          <w:listItem w:displayText="Use of the reverse charge procedure (MfN is the taxpayer)" w:value="Use of the reverse charge procedure (MfN is the taxpayer)"/>
        </w:comboBox>
      </w:sdtPr>
      <w:sdtEndPr>
        <w:rPr>
          <w:rStyle w:val="Formatvorlage3"/>
        </w:rPr>
      </w:sdtEndPr>
      <w:sdtContent>
        <w:p w14:paraId="44052D57" w14:textId="2652E384" w:rsidR="0067670B" w:rsidRPr="00A857B1" w:rsidRDefault="006D1B4C" w:rsidP="00F61016">
          <w:pPr>
            <w:pStyle w:val="EinfAbs"/>
            <w:spacing w:line="276" w:lineRule="auto"/>
            <w:ind w:left="1410" w:hanging="1410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Style w:val="Formatvorlage3"/>
              <w:lang w:val="en-US"/>
            </w:rPr>
            <w:t>Use of the reverse charge procedure (</w:t>
          </w:r>
          <w:proofErr w:type="spellStart"/>
          <w:r>
            <w:rPr>
              <w:rStyle w:val="Formatvorlage3"/>
              <w:lang w:val="en-US"/>
            </w:rPr>
            <w:t>MfN</w:t>
          </w:r>
          <w:proofErr w:type="spellEnd"/>
          <w:r>
            <w:rPr>
              <w:rStyle w:val="Formatvorlage3"/>
              <w:lang w:val="en-US"/>
            </w:rPr>
            <w:t xml:space="preserve"> is the taxpayer)</w:t>
          </w:r>
        </w:p>
      </w:sdtContent>
    </w:sdt>
    <w:p w14:paraId="2CF6703F" w14:textId="77777777" w:rsidR="00D73738" w:rsidRPr="00A857B1" w:rsidRDefault="00D73738" w:rsidP="00F61016">
      <w:pPr>
        <w:pStyle w:val="EinfAbs"/>
        <w:spacing w:line="276" w:lineRule="auto"/>
        <w:ind w:left="1410" w:hanging="1410"/>
        <w:rPr>
          <w:rFonts w:ascii="Arial" w:hAnsi="Arial" w:cs="Arial"/>
          <w:b/>
          <w:sz w:val="20"/>
          <w:szCs w:val="20"/>
          <w:lang w:val="en-US"/>
        </w:rPr>
      </w:pPr>
    </w:p>
    <w:sectPr w:rsidR="00D73738" w:rsidRPr="00A857B1" w:rsidSect="003320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544" w:right="3542" w:bottom="301" w:left="1361" w:header="680" w:footer="56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2DDF" w14:textId="77777777" w:rsidR="00885B58" w:rsidRDefault="00885B58">
      <w:r>
        <w:separator/>
      </w:r>
    </w:p>
  </w:endnote>
  <w:endnote w:type="continuationSeparator" w:id="0">
    <w:p w14:paraId="4BC17A90" w14:textId="77777777" w:rsidR="00885B58" w:rsidRDefault="0088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e Gothic LT Std Ligh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ade Gothic LT Std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8915" w:tblpY="15178"/>
      <w:tblOverlap w:val="never"/>
      <w:tblW w:w="43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2"/>
    </w:tblGrid>
    <w:tr w:rsidR="00BC589F" w:rsidRPr="009824A5" w14:paraId="48F9B5D0" w14:textId="77777777" w:rsidTr="00217204">
      <w:trPr>
        <w:cantSplit/>
        <w:trHeight w:val="311"/>
        <w:tblHeader/>
      </w:trPr>
      <w:tc>
        <w:tcPr>
          <w:tcW w:w="612" w:type="dxa"/>
        </w:tcPr>
        <w:p w14:paraId="5B2C2E51" w14:textId="549E6382" w:rsidR="00BC589F" w:rsidRPr="009824A5" w:rsidRDefault="00BC589F" w:rsidP="00217204">
          <w:pPr>
            <w:pStyle w:val="Text75pt"/>
            <w:rPr>
              <w:spacing w:val="0"/>
            </w:rPr>
          </w:pPr>
          <w:r w:rsidRPr="009824A5">
            <w:rPr>
              <w:spacing w:val="0"/>
            </w:rPr>
            <w:fldChar w:fldCharType="begin"/>
          </w:r>
          <w:r w:rsidRPr="009824A5">
            <w:rPr>
              <w:spacing w:val="0"/>
            </w:rPr>
            <w:instrText xml:space="preserve"> </w:instrText>
          </w:r>
          <w:r>
            <w:rPr>
              <w:spacing w:val="0"/>
            </w:rPr>
            <w:instrText>PAGE</w:instrText>
          </w:r>
          <w:r w:rsidRPr="009824A5">
            <w:rPr>
              <w:spacing w:val="0"/>
            </w:rPr>
            <w:instrText xml:space="preserve">  \* Arabic  \* MERGEFORMAT </w:instrText>
          </w:r>
          <w:r w:rsidRPr="009824A5">
            <w:rPr>
              <w:spacing w:val="0"/>
            </w:rPr>
            <w:fldChar w:fldCharType="separate"/>
          </w:r>
          <w:r w:rsidR="0067670B">
            <w:rPr>
              <w:noProof/>
              <w:spacing w:val="0"/>
            </w:rPr>
            <w:t>2</w:t>
          </w:r>
          <w:r w:rsidRPr="009824A5">
            <w:rPr>
              <w:spacing w:val="0"/>
            </w:rPr>
            <w:fldChar w:fldCharType="end"/>
          </w:r>
          <w:r w:rsidRPr="009824A5">
            <w:rPr>
              <w:spacing w:val="0"/>
            </w:rPr>
            <w:t xml:space="preserve"> / </w:t>
          </w:r>
          <w:r w:rsidRPr="009824A5">
            <w:rPr>
              <w:spacing w:val="0"/>
            </w:rPr>
            <w:fldChar w:fldCharType="begin"/>
          </w:r>
          <w:r w:rsidRPr="009824A5">
            <w:rPr>
              <w:spacing w:val="0"/>
            </w:rPr>
            <w:instrText xml:space="preserve"> </w:instrText>
          </w:r>
          <w:r>
            <w:rPr>
              <w:spacing w:val="0"/>
            </w:rPr>
            <w:instrText>NUMPAGES</w:instrText>
          </w:r>
          <w:r w:rsidRPr="009824A5">
            <w:rPr>
              <w:spacing w:val="0"/>
            </w:rPr>
            <w:instrText xml:space="preserve">  \* Arabic  \* MERGEFORMAT </w:instrText>
          </w:r>
          <w:r w:rsidRPr="009824A5">
            <w:rPr>
              <w:spacing w:val="0"/>
            </w:rPr>
            <w:fldChar w:fldCharType="separate"/>
          </w:r>
          <w:r w:rsidR="0067670B">
            <w:rPr>
              <w:noProof/>
              <w:spacing w:val="0"/>
            </w:rPr>
            <w:t>2</w:t>
          </w:r>
          <w:r w:rsidRPr="009824A5">
            <w:rPr>
              <w:spacing w:val="0"/>
            </w:rPr>
            <w:fldChar w:fldCharType="end"/>
          </w:r>
        </w:p>
      </w:tc>
    </w:tr>
  </w:tbl>
  <w:p w14:paraId="2EC0C4FB" w14:textId="77777777" w:rsidR="003320EF" w:rsidRDefault="003320EF"/>
  <w:p w14:paraId="3451918C" w14:textId="77777777" w:rsidR="003320EF" w:rsidRDefault="003320EF"/>
  <w:p w14:paraId="384982D3" w14:textId="77777777" w:rsidR="003320EF" w:rsidRPr="009824A5" w:rsidRDefault="003320EF">
    <w:pPr>
      <w:pStyle w:val="Fuzeile"/>
      <w:rPr>
        <w:spacing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2FF0" w14:textId="77777777" w:rsidR="003320EF" w:rsidRPr="009824A5" w:rsidRDefault="003320EF" w:rsidP="001B385F">
    <w:pPr>
      <w:pStyle w:val="Fuzeile"/>
      <w:spacing w:line="240" w:lineRule="auto"/>
      <w:rPr>
        <w:rFonts w:ascii="Trade Gothic LT Std" w:hAnsi="Trade Gothic LT Std"/>
        <w:spacing w:val="0"/>
        <w:sz w:val="15"/>
        <w:szCs w:val="15"/>
      </w:rPr>
    </w:pPr>
    <w:r w:rsidRPr="009824A5">
      <w:rPr>
        <w:rFonts w:ascii="Trade Gothic LT Std" w:hAnsi="Trade Gothic LT Std"/>
        <w:spacing w:val="0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45AC" w14:textId="77777777" w:rsidR="00885B58" w:rsidRDefault="00885B58">
      <w:r>
        <w:separator/>
      </w:r>
    </w:p>
  </w:footnote>
  <w:footnote w:type="continuationSeparator" w:id="0">
    <w:p w14:paraId="75F5F55C" w14:textId="77777777" w:rsidR="00885B58" w:rsidRDefault="0088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3778" w14:textId="77777777" w:rsidR="003320EF" w:rsidRDefault="003320EF" w:rsidP="005734FE">
    <w:pPr>
      <w:pStyle w:val="Kopfzeile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7C309D58" wp14:editId="70112EFA">
              <wp:simplePos x="0" y="0"/>
              <wp:positionH relativeFrom="page">
                <wp:posOffset>180340</wp:posOffset>
              </wp:positionH>
              <wp:positionV relativeFrom="page">
                <wp:posOffset>3769360</wp:posOffset>
              </wp:positionV>
              <wp:extent cx="392430" cy="2202815"/>
              <wp:effectExtent l="0" t="0" r="13970" b="698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202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4E069" w14:textId="77777777" w:rsidR="003320EF" w:rsidRDefault="003320EF">
                          <w:pPr>
                            <w:pStyle w:val="Falzmarken"/>
                          </w:pPr>
                          <w:r>
                            <w:rPr>
                              <w:noProof/>
                              <w:vanish w:val="0"/>
                              <w:lang w:val="en-ZA" w:eastAsia="en-ZA"/>
                            </w:rPr>
                            <w:drawing>
                              <wp:inline distT="0" distB="0" distL="0" distR="0" wp14:anchorId="0B9EF3FD" wp14:editId="6C02EAD4">
                                <wp:extent cx="265430" cy="1600200"/>
                                <wp:effectExtent l="0" t="0" r="0" b="0"/>
                                <wp:docPr id="2" name="Bild 12" descr="Beschreibung: Beschreibung: Beschreibung: Beschreibung: Beschreibung: Beschreibung: Beschreibung: Beschreibung: Falzmarken_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2" descr="Beschreibung: Beschreibung: Beschreibung: Beschreibung: Beschreibung: Beschreibung: Beschreibung: Beschreibung: Falzmarken_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430" cy="1600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09D5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4.2pt;margin-top:296.8pt;width:30.9pt;height:173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" filled="f" stroked="f">
              <v:textbox inset="0,0,0,0">
                <w:txbxContent>
                  <w:p w14:paraId="0774E069" w14:textId="77777777" w:rsidR="003320EF" w:rsidRDefault="003320EF">
                    <w:pPr>
                      <w:pStyle w:val="Falzmarken"/>
                    </w:pPr>
                    <w:r>
                      <w:rPr>
                        <w:noProof/>
                        <w:vanish w:val="0"/>
                        <w:lang w:val="en-ZA" w:eastAsia="en-ZA"/>
                      </w:rPr>
                      <w:drawing>
                        <wp:inline distT="0" distB="0" distL="0" distR="0" wp14:anchorId="0B9EF3FD" wp14:editId="6C02EAD4">
                          <wp:extent cx="265430" cy="1600200"/>
                          <wp:effectExtent l="0" t="0" r="0" b="0"/>
                          <wp:docPr id="2" name="Bild 12" descr="Beschreibung: Beschreibung: Beschreibung: Beschreibung: Beschreibung: Beschreibung: Beschreibung: Beschreibung: Falzmarken_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2" descr="Beschreibung: Beschreibung: Beschreibung: Beschreibung: Beschreibung: Beschreibung: Beschreibung: Beschreibung: Falzmarken_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430" cy="160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BDC8" w14:textId="77777777" w:rsidR="003320EF" w:rsidRPr="009824A5" w:rsidRDefault="008509C5" w:rsidP="00EA6B08">
    <w:pPr>
      <w:pStyle w:val="Kopfzeile"/>
      <w:spacing w:after="1700" w:line="240" w:lineRule="auto"/>
      <w:jc w:val="right"/>
      <w:rPr>
        <w:rFonts w:ascii="Trade Gothic LT Std" w:hAnsi="Trade Gothic LT Std"/>
        <w:spacing w:val="0"/>
        <w:szCs w:val="15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443051" wp14:editId="78FE8B3C">
              <wp:simplePos x="0" y="0"/>
              <wp:positionH relativeFrom="column">
                <wp:posOffset>4600900</wp:posOffset>
              </wp:positionH>
              <wp:positionV relativeFrom="paragraph">
                <wp:posOffset>727149</wp:posOffset>
              </wp:positionV>
              <wp:extent cx="1838960" cy="1976474"/>
              <wp:effectExtent l="0" t="0" r="8890" b="5080"/>
              <wp:wrapNone/>
              <wp:docPr id="1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1976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36BA1" w14:textId="1E3ED1CF" w:rsidR="003320EF" w:rsidRPr="00CA1634" w:rsidRDefault="007812A8" w:rsidP="00EA6B08">
                          <w:pPr>
                            <w:rPr>
                              <w:rFonts w:ascii="Arial" w:hAnsi="Arial" w:cs="Arial"/>
                              <w:color w:val="FF0000"/>
                              <w:lang w:val="en-US"/>
                            </w:rPr>
                          </w:pPr>
                          <w:r w:rsidRPr="00CA1634">
                            <w:rPr>
                              <w:rFonts w:ascii="Arial" w:hAnsi="Arial" w:cs="Arial"/>
                              <w:color w:val="FF0000"/>
                              <w:lang w:val="en-US"/>
                            </w:rPr>
                            <w:t>Name</w:t>
                          </w:r>
                        </w:p>
                        <w:p w14:paraId="6C0A85C7" w14:textId="4DD1B99F" w:rsidR="000C4121" w:rsidRPr="00CA1634" w:rsidRDefault="007812A8" w:rsidP="00EA6B08">
                          <w:pPr>
                            <w:rPr>
                              <w:rFonts w:ascii="Arial" w:hAnsi="Arial" w:cs="Arial"/>
                              <w:color w:val="FF0000"/>
                              <w:lang w:val="en-US"/>
                            </w:rPr>
                          </w:pPr>
                          <w:r w:rsidRPr="00CA1634">
                            <w:rPr>
                              <w:rFonts w:ascii="Arial" w:hAnsi="Arial" w:cs="Arial"/>
                              <w:color w:val="FF0000"/>
                              <w:lang w:val="en-US"/>
                            </w:rPr>
                            <w:t>Address</w:t>
                          </w:r>
                        </w:p>
                        <w:p w14:paraId="25AFCF18" w14:textId="70080F3F" w:rsidR="003320EF" w:rsidRPr="00CA1634" w:rsidRDefault="007812A8" w:rsidP="00EA6B08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CA163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 xml:space="preserve">Contact </w:t>
                          </w:r>
                          <w:r w:rsidR="004B7796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(E-Mail, Telephone</w:t>
                          </w:r>
                          <w:r w:rsidR="007459D4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14:paraId="64A88DCE" w14:textId="76DEF76F" w:rsidR="003320EF" w:rsidRPr="00CA1634" w:rsidRDefault="003320EF" w:rsidP="00EA6B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2C7446C" w14:textId="77777777" w:rsidR="00EE04AB" w:rsidRPr="00CA1634" w:rsidRDefault="00EE04AB" w:rsidP="00EA6B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22DDF1E" w14:textId="5715B574" w:rsidR="000C4121" w:rsidRPr="007812A8" w:rsidRDefault="00EE04AB" w:rsidP="000C4121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7812A8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VAT-ID:</w:t>
                          </w:r>
                        </w:p>
                        <w:p w14:paraId="54C9A6ED" w14:textId="77777777" w:rsidR="00EE04AB" w:rsidRPr="007812A8" w:rsidRDefault="00EE04AB" w:rsidP="000C4121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2F3C283" w14:textId="77777777" w:rsidR="008509C5" w:rsidRPr="00355447" w:rsidRDefault="008509C5" w:rsidP="00EA6B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08000" tIns="54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4305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left:0;text-align:left;margin-left:362.3pt;margin-top:57.25pt;width:144.8pt;height:15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" filled="f" stroked="f">
              <v:textbox inset="3mm,1.5mm,0,0">
                <w:txbxContent>
                  <w:p w14:paraId="72336BA1" w14:textId="1E3ED1CF" w:rsidR="003320EF" w:rsidRPr="00CA1634" w:rsidRDefault="007812A8" w:rsidP="00EA6B08">
                    <w:pPr>
                      <w:rPr>
                        <w:rFonts w:ascii="Arial" w:hAnsi="Arial" w:cs="Arial"/>
                        <w:color w:val="FF0000"/>
                        <w:lang w:val="en-US"/>
                      </w:rPr>
                    </w:pPr>
                    <w:r w:rsidRPr="00CA1634">
                      <w:rPr>
                        <w:rFonts w:ascii="Arial" w:hAnsi="Arial" w:cs="Arial"/>
                        <w:color w:val="FF0000"/>
                        <w:lang w:val="en-US"/>
                      </w:rPr>
                      <w:t>Name</w:t>
                    </w:r>
                  </w:p>
                  <w:p w14:paraId="6C0A85C7" w14:textId="4DD1B99F" w:rsidR="000C4121" w:rsidRPr="00CA1634" w:rsidRDefault="007812A8" w:rsidP="00EA6B08">
                    <w:pPr>
                      <w:rPr>
                        <w:rFonts w:ascii="Arial" w:hAnsi="Arial" w:cs="Arial"/>
                        <w:color w:val="FF0000"/>
                        <w:lang w:val="en-US"/>
                      </w:rPr>
                    </w:pPr>
                    <w:r w:rsidRPr="00CA1634">
                      <w:rPr>
                        <w:rFonts w:ascii="Arial" w:hAnsi="Arial" w:cs="Arial"/>
                        <w:color w:val="FF0000"/>
                        <w:lang w:val="en-US"/>
                      </w:rPr>
                      <w:t>Address</w:t>
                    </w:r>
                  </w:p>
                  <w:p w14:paraId="25AFCF18" w14:textId="70080F3F" w:rsidR="003320EF" w:rsidRPr="00CA1634" w:rsidRDefault="007812A8" w:rsidP="00EA6B08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CA1634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  <w:t xml:space="preserve">Contact </w:t>
                    </w:r>
                    <w:r w:rsidR="004B7796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  <w:t>(E-Mail, Telephone</w:t>
                    </w:r>
                    <w:r w:rsidR="007459D4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  <w:t>)</w:t>
                    </w:r>
                  </w:p>
                  <w:p w14:paraId="64A88DCE" w14:textId="76DEF76F" w:rsidR="003320EF" w:rsidRPr="00CA1634" w:rsidRDefault="003320EF" w:rsidP="00EA6B08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62C7446C" w14:textId="77777777" w:rsidR="00EE04AB" w:rsidRPr="00CA1634" w:rsidRDefault="00EE04AB" w:rsidP="00EA6B08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222DDF1E" w14:textId="5715B574" w:rsidR="000C4121" w:rsidRPr="007812A8" w:rsidRDefault="00EE04AB" w:rsidP="000C4121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7812A8"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  <w:t>VAT-ID:</w:t>
                    </w:r>
                  </w:p>
                  <w:p w14:paraId="54C9A6ED" w14:textId="77777777" w:rsidR="00EE04AB" w:rsidRPr="007812A8" w:rsidRDefault="00EE04AB" w:rsidP="000C4121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n-US"/>
                      </w:rPr>
                    </w:pPr>
                  </w:p>
                  <w:p w14:paraId="62F3C283" w14:textId="77777777" w:rsidR="008509C5" w:rsidRPr="00355447" w:rsidRDefault="008509C5" w:rsidP="00EA6B08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F24F23" w14:textId="77777777" w:rsidR="003320EF" w:rsidRDefault="003320EF" w:rsidP="00EA6B08">
    <w:pPr>
      <w:pStyle w:val="Kopfzeile"/>
      <w:spacing w:line="240" w:lineRule="auto"/>
      <w:rPr>
        <w:rFonts w:ascii="Trade Gothic LT Std" w:hAnsi="Trade Gothic LT Std"/>
        <w:spacing w:val="0"/>
        <w:sz w:val="15"/>
        <w:szCs w:val="15"/>
      </w:rPr>
    </w:pPr>
  </w:p>
  <w:p w14:paraId="62D2D55E" w14:textId="77777777" w:rsidR="003320EF" w:rsidRPr="00F13F6D" w:rsidRDefault="003320EF" w:rsidP="00EA6B08">
    <w:pPr>
      <w:pStyle w:val="Kopfzeile"/>
      <w:spacing w:line="240" w:lineRule="auto"/>
      <w:rPr>
        <w:rFonts w:ascii="Trade Gothic LT Std" w:hAnsi="Trade Gothic LT Std"/>
        <w:spacing w:val="0"/>
        <w:sz w:val="14"/>
        <w:szCs w:val="14"/>
      </w:rPr>
    </w:pPr>
  </w:p>
  <w:p w14:paraId="4D506751" w14:textId="77777777" w:rsidR="003320EF" w:rsidRPr="009824A5" w:rsidRDefault="003320EF" w:rsidP="00355447">
    <w:pPr>
      <w:pStyle w:val="Kopfzeile"/>
      <w:tabs>
        <w:tab w:val="clear" w:pos="4536"/>
        <w:tab w:val="clear" w:pos="9072"/>
        <w:tab w:val="left" w:pos="764"/>
        <w:tab w:val="left" w:pos="951"/>
      </w:tabs>
      <w:spacing w:after="2780" w:line="240" w:lineRule="auto"/>
      <w:rPr>
        <w:rFonts w:ascii="Trade Gothic LT Std" w:hAnsi="Trade Gothic LT Std"/>
        <w:noProof/>
        <w:spacing w:val="0"/>
        <w:szCs w:val="15"/>
      </w:rPr>
    </w:pPr>
    <w:r w:rsidRPr="009824A5">
      <w:rPr>
        <w:rFonts w:ascii="Trade Gothic LT Std" w:hAnsi="Trade Gothic LT Std"/>
        <w:noProof/>
        <w:spacing w:val="0"/>
        <w:szCs w:val="15"/>
      </w:rPr>
      <w:t xml:space="preserve"> </w: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83067A5" wp14:editId="5404FFAE">
              <wp:simplePos x="0" y="0"/>
              <wp:positionH relativeFrom="page">
                <wp:posOffset>180340</wp:posOffset>
              </wp:positionH>
              <wp:positionV relativeFrom="page">
                <wp:posOffset>3769995</wp:posOffset>
              </wp:positionV>
              <wp:extent cx="392430" cy="2202815"/>
              <wp:effectExtent l="0" t="0" r="13970" b="6985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202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CE0CC" w14:textId="77777777" w:rsidR="003320EF" w:rsidRDefault="003320EF">
                          <w:pPr>
                            <w:pStyle w:val="Falzmarken"/>
                          </w:pPr>
                          <w:r>
                            <w:rPr>
                              <w:noProof/>
                              <w:vanish w:val="0"/>
                              <w:lang w:val="en-ZA" w:eastAsia="en-ZA"/>
                            </w:rPr>
                            <w:drawing>
                              <wp:inline distT="0" distB="0" distL="0" distR="0" wp14:anchorId="46F7B084" wp14:editId="273B8834">
                                <wp:extent cx="265430" cy="1600200"/>
                                <wp:effectExtent l="0" t="0" r="0" b="0"/>
                                <wp:docPr id="4" name="Bild 2" descr="Beschreibung: Beschreibung: Beschreibung: Beschreibung: Beschreibung: Beschreibung: Beschreibung: Beschreibung: Falzmarken_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Beschreibung: Beschreibung: Beschreibung: Beschreibung: Beschreibung: Beschreibung: Beschreibung: Beschreibung: Falzmarken_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430" cy="1600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067A5" id="Text Box 14" o:spid="_x0000_s1029" type="#_x0000_t202" style="position:absolute;margin-left:14.2pt;margin-top:296.85pt;width:30.9pt;height:17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" filled="f" stroked="f">
              <v:textbox inset="0,0,0,0">
                <w:txbxContent>
                  <w:p w14:paraId="2EFCE0CC" w14:textId="77777777" w:rsidR="003320EF" w:rsidRDefault="003320EF">
                    <w:pPr>
                      <w:pStyle w:val="Falzmarken"/>
                    </w:pPr>
                    <w:r>
                      <w:rPr>
                        <w:noProof/>
                        <w:vanish w:val="0"/>
                        <w:lang w:val="en-ZA" w:eastAsia="en-ZA"/>
                      </w:rPr>
                      <w:drawing>
                        <wp:inline distT="0" distB="0" distL="0" distR="0" wp14:anchorId="46F7B084" wp14:editId="273B8834">
                          <wp:extent cx="265430" cy="1600200"/>
                          <wp:effectExtent l="0" t="0" r="0" b="0"/>
                          <wp:docPr id="4" name="Bild 2" descr="Beschreibung: Beschreibung: Beschreibung: Beschreibung: Beschreibung: Beschreibung: Beschreibung: Beschreibung: Falzmarken_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Beschreibung: Beschreibung: Beschreibung: Beschreibung: Beschreibung: Beschreibung: Beschreibung: Beschreibung: Falzmarken_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430" cy="160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rade Gothic LT Std" w:hAnsi="Trade Gothic LT Std"/>
        <w:noProof/>
        <w:spacing w:val="0"/>
        <w:szCs w:val="15"/>
      </w:rPr>
      <w:tab/>
    </w:r>
    <w:r w:rsidR="00355447">
      <w:rPr>
        <w:rFonts w:ascii="Trade Gothic LT Std" w:hAnsi="Trade Gothic LT Std"/>
        <w:noProof/>
        <w:spacing w:val="0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442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006CB"/>
    <w:multiLevelType w:val="hybridMultilevel"/>
    <w:tmpl w:val="5ECAE1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73738">
    <w:abstractNumId w:val="0"/>
  </w:num>
  <w:num w:numId="2" w16cid:durableId="177000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FB"/>
    <w:rsid w:val="00004DF4"/>
    <w:rsid w:val="0001600C"/>
    <w:rsid w:val="00035FB7"/>
    <w:rsid w:val="00047D07"/>
    <w:rsid w:val="0008762C"/>
    <w:rsid w:val="00087A98"/>
    <w:rsid w:val="00087F1B"/>
    <w:rsid w:val="000C4121"/>
    <w:rsid w:val="000D2348"/>
    <w:rsid w:val="000D4578"/>
    <w:rsid w:val="000D626F"/>
    <w:rsid w:val="000E123F"/>
    <w:rsid w:val="001120F5"/>
    <w:rsid w:val="00122C7A"/>
    <w:rsid w:val="00134028"/>
    <w:rsid w:val="00134A44"/>
    <w:rsid w:val="001402D0"/>
    <w:rsid w:val="001551C5"/>
    <w:rsid w:val="00166193"/>
    <w:rsid w:val="001741FD"/>
    <w:rsid w:val="00185AF1"/>
    <w:rsid w:val="001A2441"/>
    <w:rsid w:val="001B385F"/>
    <w:rsid w:val="001D74EA"/>
    <w:rsid w:val="001E3754"/>
    <w:rsid w:val="002108FE"/>
    <w:rsid w:val="00220D63"/>
    <w:rsid w:val="00241399"/>
    <w:rsid w:val="002609A7"/>
    <w:rsid w:val="00270453"/>
    <w:rsid w:val="002735A3"/>
    <w:rsid w:val="00292451"/>
    <w:rsid w:val="00296B81"/>
    <w:rsid w:val="002A1413"/>
    <w:rsid w:val="002B5D00"/>
    <w:rsid w:val="002B67B1"/>
    <w:rsid w:val="002C170C"/>
    <w:rsid w:val="002D6271"/>
    <w:rsid w:val="002F4990"/>
    <w:rsid w:val="003005E6"/>
    <w:rsid w:val="00304557"/>
    <w:rsid w:val="0032333B"/>
    <w:rsid w:val="003320EF"/>
    <w:rsid w:val="0033634B"/>
    <w:rsid w:val="0034267A"/>
    <w:rsid w:val="00351B22"/>
    <w:rsid w:val="00355447"/>
    <w:rsid w:val="003735A1"/>
    <w:rsid w:val="003B6EDD"/>
    <w:rsid w:val="003D048A"/>
    <w:rsid w:val="00411BF7"/>
    <w:rsid w:val="0041461E"/>
    <w:rsid w:val="00417566"/>
    <w:rsid w:val="004405A4"/>
    <w:rsid w:val="00445B83"/>
    <w:rsid w:val="00456866"/>
    <w:rsid w:val="00473E76"/>
    <w:rsid w:val="00487C2D"/>
    <w:rsid w:val="004939DA"/>
    <w:rsid w:val="004B6231"/>
    <w:rsid w:val="004B7796"/>
    <w:rsid w:val="004E74DE"/>
    <w:rsid w:val="004F3E12"/>
    <w:rsid w:val="005025AE"/>
    <w:rsid w:val="005027A0"/>
    <w:rsid w:val="00515D10"/>
    <w:rsid w:val="00534F92"/>
    <w:rsid w:val="005356B0"/>
    <w:rsid w:val="00544428"/>
    <w:rsid w:val="00546380"/>
    <w:rsid w:val="005477DB"/>
    <w:rsid w:val="0056781B"/>
    <w:rsid w:val="00570261"/>
    <w:rsid w:val="00571D3D"/>
    <w:rsid w:val="00572190"/>
    <w:rsid w:val="005734FE"/>
    <w:rsid w:val="005A46E3"/>
    <w:rsid w:val="005E49F6"/>
    <w:rsid w:val="00622B63"/>
    <w:rsid w:val="00626C6B"/>
    <w:rsid w:val="00652F49"/>
    <w:rsid w:val="00663C8E"/>
    <w:rsid w:val="006721CF"/>
    <w:rsid w:val="0067670B"/>
    <w:rsid w:val="006769BF"/>
    <w:rsid w:val="00677598"/>
    <w:rsid w:val="00697199"/>
    <w:rsid w:val="006A7522"/>
    <w:rsid w:val="006D183A"/>
    <w:rsid w:val="006D1B4C"/>
    <w:rsid w:val="006F2A08"/>
    <w:rsid w:val="007119E5"/>
    <w:rsid w:val="00721AC8"/>
    <w:rsid w:val="00735057"/>
    <w:rsid w:val="007379F2"/>
    <w:rsid w:val="00737B85"/>
    <w:rsid w:val="007459D4"/>
    <w:rsid w:val="00747E12"/>
    <w:rsid w:val="00770A7A"/>
    <w:rsid w:val="007812A8"/>
    <w:rsid w:val="0078623A"/>
    <w:rsid w:val="007A134C"/>
    <w:rsid w:val="007B7D8E"/>
    <w:rsid w:val="007F74DC"/>
    <w:rsid w:val="008137B0"/>
    <w:rsid w:val="00817B6C"/>
    <w:rsid w:val="0082053E"/>
    <w:rsid w:val="0084634A"/>
    <w:rsid w:val="008509C5"/>
    <w:rsid w:val="00885B58"/>
    <w:rsid w:val="008B7C60"/>
    <w:rsid w:val="008C554A"/>
    <w:rsid w:val="008E3CB9"/>
    <w:rsid w:val="00903B35"/>
    <w:rsid w:val="00911695"/>
    <w:rsid w:val="00915D6D"/>
    <w:rsid w:val="00930B7A"/>
    <w:rsid w:val="009315FC"/>
    <w:rsid w:val="0093419E"/>
    <w:rsid w:val="0097351F"/>
    <w:rsid w:val="00981861"/>
    <w:rsid w:val="009824A5"/>
    <w:rsid w:val="00982933"/>
    <w:rsid w:val="009904BB"/>
    <w:rsid w:val="009921FB"/>
    <w:rsid w:val="009A70A1"/>
    <w:rsid w:val="009B2895"/>
    <w:rsid w:val="009B6364"/>
    <w:rsid w:val="009C4A9D"/>
    <w:rsid w:val="009C4EDE"/>
    <w:rsid w:val="009F3DD6"/>
    <w:rsid w:val="00A33666"/>
    <w:rsid w:val="00A55C6D"/>
    <w:rsid w:val="00A6461A"/>
    <w:rsid w:val="00A65900"/>
    <w:rsid w:val="00A7087A"/>
    <w:rsid w:val="00A70B60"/>
    <w:rsid w:val="00A771F1"/>
    <w:rsid w:val="00A857B1"/>
    <w:rsid w:val="00A928F6"/>
    <w:rsid w:val="00A94572"/>
    <w:rsid w:val="00AA02F7"/>
    <w:rsid w:val="00AC43C4"/>
    <w:rsid w:val="00AE5810"/>
    <w:rsid w:val="00AE7630"/>
    <w:rsid w:val="00AF4E5F"/>
    <w:rsid w:val="00AF68F9"/>
    <w:rsid w:val="00B006F6"/>
    <w:rsid w:val="00B14146"/>
    <w:rsid w:val="00B37631"/>
    <w:rsid w:val="00B37D8F"/>
    <w:rsid w:val="00B8076C"/>
    <w:rsid w:val="00BA7835"/>
    <w:rsid w:val="00BC125C"/>
    <w:rsid w:val="00BC2F50"/>
    <w:rsid w:val="00BC3DD8"/>
    <w:rsid w:val="00BC589F"/>
    <w:rsid w:val="00C05B71"/>
    <w:rsid w:val="00C14E83"/>
    <w:rsid w:val="00C16A54"/>
    <w:rsid w:val="00C25C8F"/>
    <w:rsid w:val="00C445B1"/>
    <w:rsid w:val="00C6021A"/>
    <w:rsid w:val="00C72C97"/>
    <w:rsid w:val="00C75330"/>
    <w:rsid w:val="00C77B48"/>
    <w:rsid w:val="00C96A24"/>
    <w:rsid w:val="00CA1634"/>
    <w:rsid w:val="00CC4E4E"/>
    <w:rsid w:val="00CD6270"/>
    <w:rsid w:val="00D36D8A"/>
    <w:rsid w:val="00D407D6"/>
    <w:rsid w:val="00D47F2E"/>
    <w:rsid w:val="00D57651"/>
    <w:rsid w:val="00D640AC"/>
    <w:rsid w:val="00D73738"/>
    <w:rsid w:val="00D77B79"/>
    <w:rsid w:val="00DB41A8"/>
    <w:rsid w:val="00DC43E0"/>
    <w:rsid w:val="00DC5C0D"/>
    <w:rsid w:val="00DF19CC"/>
    <w:rsid w:val="00E02D31"/>
    <w:rsid w:val="00E06FEA"/>
    <w:rsid w:val="00E232AF"/>
    <w:rsid w:val="00E432E8"/>
    <w:rsid w:val="00E44466"/>
    <w:rsid w:val="00E55404"/>
    <w:rsid w:val="00E61319"/>
    <w:rsid w:val="00E674A8"/>
    <w:rsid w:val="00E76351"/>
    <w:rsid w:val="00E8240B"/>
    <w:rsid w:val="00EA03FE"/>
    <w:rsid w:val="00EA3343"/>
    <w:rsid w:val="00EA6B08"/>
    <w:rsid w:val="00EB41AC"/>
    <w:rsid w:val="00EC4F92"/>
    <w:rsid w:val="00ED04C2"/>
    <w:rsid w:val="00EE04AB"/>
    <w:rsid w:val="00EE3DD1"/>
    <w:rsid w:val="00EE4F6C"/>
    <w:rsid w:val="00EF1125"/>
    <w:rsid w:val="00EF35CF"/>
    <w:rsid w:val="00F03CFB"/>
    <w:rsid w:val="00F04F02"/>
    <w:rsid w:val="00F13F6D"/>
    <w:rsid w:val="00F163C3"/>
    <w:rsid w:val="00F17167"/>
    <w:rsid w:val="00F231D9"/>
    <w:rsid w:val="00F56BAB"/>
    <w:rsid w:val="00F61016"/>
    <w:rsid w:val="00F86061"/>
    <w:rsid w:val="00FA339E"/>
    <w:rsid w:val="00FA3F14"/>
    <w:rsid w:val="00FB650C"/>
    <w:rsid w:val="00FC11E0"/>
    <w:rsid w:val="00FC3DCE"/>
    <w:rsid w:val="00FC48CC"/>
    <w:rsid w:val="00FC4B8E"/>
    <w:rsid w:val="00FE5470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6929D"/>
  <w14:defaultImageDpi w14:val="300"/>
  <w15:docId w15:val="{D8D7F424-6F75-48EB-A039-DE14499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40A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0pt">
    <w:name w:val="Text_10pt"/>
    <w:pPr>
      <w:spacing w:line="280" w:lineRule="exact"/>
    </w:pPr>
    <w:rPr>
      <w:rFonts w:ascii="Trade Gothic LT Std Light" w:hAnsi="Trade Gothic LT Std Light"/>
      <w:spacing w:val="4"/>
    </w:rPr>
  </w:style>
  <w:style w:type="paragraph" w:customStyle="1" w:styleId="Text75pt">
    <w:name w:val="Text_7.5pt"/>
    <w:basedOn w:val="Text10pt"/>
    <w:pPr>
      <w:spacing w:line="240" w:lineRule="auto"/>
    </w:pPr>
    <w:rPr>
      <w:sz w:val="15"/>
      <w:szCs w:val="15"/>
    </w:rPr>
  </w:style>
  <w:style w:type="character" w:customStyle="1" w:styleId="Text10ptChar1">
    <w:name w:val="Text_10pt Char1"/>
    <w:rPr>
      <w:rFonts w:ascii="Trade Gothic LT Std Light" w:hAnsi="Trade Gothic LT Std Light"/>
      <w:spacing w:val="4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80" w:lineRule="exact"/>
      <w:ind w:right="-851"/>
    </w:pPr>
    <w:rPr>
      <w:rFonts w:ascii="Trade Gothic LT Std Light" w:hAnsi="Trade Gothic LT Std Light"/>
      <w:spacing w:val="4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80" w:lineRule="exact"/>
    </w:pPr>
    <w:rPr>
      <w:rFonts w:ascii="Trade Gothic LT Std Light" w:hAnsi="Trade Gothic LT Std Light"/>
      <w:spacing w:val="4"/>
      <w:sz w:val="20"/>
      <w:szCs w:val="20"/>
    </w:rPr>
  </w:style>
  <w:style w:type="paragraph" w:customStyle="1" w:styleId="Fuzeilekursiv">
    <w:name w:val="Fußzeile_kursiv"/>
    <w:basedOn w:val="Text75pt"/>
    <w:rPr>
      <w:i/>
    </w:rPr>
  </w:style>
  <w:style w:type="paragraph" w:styleId="Sprechblasentext">
    <w:name w:val="Balloon Text"/>
    <w:basedOn w:val="Standard"/>
    <w:link w:val="SprechblasentextZchn"/>
    <w:rsid w:val="00E432E8"/>
    <w:rPr>
      <w:rFonts w:ascii="Lucida Grande" w:hAnsi="Lucida Grande" w:cs="Lucida Grande"/>
      <w:spacing w:val="4"/>
      <w:sz w:val="18"/>
      <w:szCs w:val="18"/>
    </w:rPr>
  </w:style>
  <w:style w:type="character" w:customStyle="1" w:styleId="SprechblasentextZchn">
    <w:name w:val="Sprechblasentext Zchn"/>
    <w:link w:val="Sprechblasentext"/>
    <w:rsid w:val="00E432E8"/>
    <w:rPr>
      <w:rFonts w:ascii="Lucida Grande" w:hAnsi="Lucida Grande" w:cs="Lucida Grande"/>
      <w:spacing w:val="4"/>
      <w:sz w:val="18"/>
      <w:szCs w:val="18"/>
    </w:rPr>
  </w:style>
  <w:style w:type="paragraph" w:customStyle="1" w:styleId="Falzmarken">
    <w:name w:val="Falzmarken"/>
    <w:basedOn w:val="Text10pt"/>
    <w:pPr>
      <w:framePr w:wrap="around" w:vAnchor="page" w:hAnchor="margin" w:y="4865"/>
      <w:spacing w:line="240" w:lineRule="auto"/>
      <w:suppressOverlap/>
    </w:pPr>
    <w:rPr>
      <w:vanish/>
    </w:rPr>
  </w:style>
  <w:style w:type="character" w:customStyle="1" w:styleId="Text75ptChar1">
    <w:name w:val="Text_7.5pt Char1"/>
    <w:rPr>
      <w:rFonts w:ascii="Trade Gothic LT Std Light" w:hAnsi="Trade Gothic LT Std Light"/>
      <w:spacing w:val="4"/>
      <w:sz w:val="15"/>
      <w:szCs w:val="15"/>
      <w:lang w:val="de-DE" w:eastAsia="de-DE" w:bidi="ar-SA"/>
    </w:rPr>
  </w:style>
  <w:style w:type="paragraph" w:customStyle="1" w:styleId="AbsatzKopfzeile">
    <w:name w:val="Absatz Kopfzeile"/>
    <w:rPr>
      <w:noProof/>
    </w:rPr>
  </w:style>
  <w:style w:type="character" w:styleId="Hyperlink">
    <w:name w:val="Hyperlink"/>
    <w:rsid w:val="007B7D8E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7B7D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rsid w:val="00D7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D7373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73738"/>
    <w:rPr>
      <w:rFonts w:ascii="Trade Gothic LT Std Light" w:hAnsi="Trade Gothic LT Std Light"/>
      <w:spacing w:val="4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73738"/>
    <w:rPr>
      <w:rFonts w:ascii="Trade Gothic LT Std Light" w:hAnsi="Trade Gothic LT Std Light"/>
      <w:spacing w:val="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737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73738"/>
    <w:rPr>
      <w:rFonts w:ascii="Trade Gothic LT Std Light" w:hAnsi="Trade Gothic LT Std Light"/>
      <w:b/>
      <w:bCs/>
      <w:spacing w:val="4"/>
    </w:rPr>
  </w:style>
  <w:style w:type="character" w:styleId="Platzhaltertext">
    <w:name w:val="Placeholder Text"/>
    <w:basedOn w:val="Absatz-Standardschriftart"/>
    <w:uiPriority w:val="67"/>
    <w:rsid w:val="0067670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7670B"/>
    <w:rPr>
      <w:rFonts w:ascii="Arial" w:hAnsi="Arial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A857B1"/>
    <w:rPr>
      <w:b w:val="0"/>
      <w:sz w:val="20"/>
    </w:rPr>
  </w:style>
  <w:style w:type="character" w:customStyle="1" w:styleId="Formatvorlage3">
    <w:name w:val="Formatvorlage3"/>
    <w:basedOn w:val="Absatz-Standardschriftart"/>
    <w:uiPriority w:val="1"/>
    <w:rsid w:val="00A857B1"/>
    <w:rPr>
      <w:rFonts w:ascii="Arial" w:hAnsi="Arial"/>
      <w:sz w:val="20"/>
    </w:rPr>
  </w:style>
  <w:style w:type="paragraph" w:styleId="StandardWeb">
    <w:name w:val="Normal (Web)"/>
    <w:basedOn w:val="Standard"/>
    <w:uiPriority w:val="99"/>
    <w:semiHidden/>
    <w:unhideWhenUsed/>
    <w:rsid w:val="00D640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g\Vorlagen\01_Briefpapier\briefpapier_pri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99DAF-E27D-4D30-BDC1-52AACD716264}"/>
      </w:docPartPr>
      <w:docPartBody>
        <w:p w:rsidR="007B596E" w:rsidRDefault="003F6708">
          <w:r w:rsidRPr="00EC78A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e Gothic LT Std Ligh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ade Gothic LT Std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08"/>
    <w:rsid w:val="003F6708"/>
    <w:rsid w:val="006F2A08"/>
    <w:rsid w:val="007B596E"/>
    <w:rsid w:val="009A70A1"/>
    <w:rsid w:val="00D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3F67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33F8D-00B8-4479-9A26-A5EB3DC2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Z:\Org\Vorlagen\01_Briefpapier\briefpapier_print.dotx</Template>
  <TotalTime>0</TotalTime>
  <Pages>1</Pages>
  <Words>129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Museum für Naturkunde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Strohmann, Vivien</dc:creator>
  <cp:lastModifiedBy>Galle, Linda</cp:lastModifiedBy>
  <cp:revision>4</cp:revision>
  <cp:lastPrinted>2018-01-19T19:03:00Z</cp:lastPrinted>
  <dcterms:created xsi:type="dcterms:W3CDTF">2025-01-29T15:18:00Z</dcterms:created>
  <dcterms:modified xsi:type="dcterms:W3CDTF">2025-01-29T16:26:00Z</dcterms:modified>
</cp:coreProperties>
</file>